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AB4DD" w14:textId="77777777" w:rsidR="00482D81" w:rsidRPr="00482D81" w:rsidRDefault="00482D81" w:rsidP="00482D81">
      <w:pPr>
        <w:spacing w:line="240" w:lineRule="auto"/>
        <w:ind w:firstLineChars="0" w:firstLine="0"/>
        <w:jc w:val="center"/>
        <w:rPr>
          <w:rFonts w:ascii="黑体" w:eastAsia="黑体" w:hAnsi="黑体"/>
          <w:sz w:val="28"/>
          <w:szCs w:val="32"/>
        </w:rPr>
      </w:pPr>
    </w:p>
    <w:p w14:paraId="773954EE" w14:textId="77777777" w:rsidR="00482D81" w:rsidRPr="00482D81" w:rsidRDefault="00482D81" w:rsidP="00482D81">
      <w:pPr>
        <w:spacing w:line="240" w:lineRule="auto"/>
        <w:ind w:firstLineChars="0" w:firstLine="0"/>
        <w:jc w:val="center"/>
        <w:rPr>
          <w:rFonts w:ascii="华文彩云" w:eastAsia="华文彩云" w:hAnsi="Calibri"/>
          <w:spacing w:val="20"/>
          <w:sz w:val="48"/>
          <w:szCs w:val="48"/>
        </w:rPr>
      </w:pPr>
    </w:p>
    <w:tbl>
      <w:tblPr>
        <w:tblW w:w="0" w:type="auto"/>
        <w:tblBorders>
          <w:bottom w:val="single" w:sz="12" w:space="0" w:color="FF0000"/>
        </w:tblBorders>
        <w:tblLook w:val="04A0" w:firstRow="1" w:lastRow="0" w:firstColumn="1" w:lastColumn="0" w:noHBand="0" w:noVBand="1"/>
      </w:tblPr>
      <w:tblGrid>
        <w:gridCol w:w="4799"/>
        <w:gridCol w:w="3706"/>
      </w:tblGrid>
      <w:tr w:rsidR="00482D81" w:rsidRPr="00482D81" w14:paraId="4C59CCA5" w14:textId="77777777" w:rsidTr="004F23CA">
        <w:trPr>
          <w:trHeight w:val="2154"/>
        </w:trPr>
        <w:tc>
          <w:tcPr>
            <w:tcW w:w="8721" w:type="dxa"/>
            <w:gridSpan w:val="2"/>
          </w:tcPr>
          <w:p w14:paraId="6D7C15B6" w14:textId="77777777" w:rsidR="00482D81" w:rsidRPr="00482D81" w:rsidRDefault="00482D81" w:rsidP="00482D81">
            <w:pPr>
              <w:spacing w:line="240" w:lineRule="auto"/>
              <w:ind w:firstLineChars="0" w:firstLine="0"/>
              <w:jc w:val="center"/>
              <w:rPr>
                <w:rFonts w:ascii="方正隶书简体" w:eastAsia="方正隶书简体" w:hAnsi="Calibri"/>
                <w:spacing w:val="20"/>
                <w:sz w:val="48"/>
                <w:szCs w:val="48"/>
              </w:rPr>
            </w:pPr>
            <w:r w:rsidRPr="00482D81">
              <w:rPr>
                <w:rFonts w:ascii="方正隶书简体" w:eastAsia="方正隶书简体" w:hAnsi="华文中宋" w:hint="eastAsia"/>
                <w:color w:val="FF0000"/>
                <w:spacing w:val="40"/>
                <w:sz w:val="110"/>
                <w:szCs w:val="110"/>
              </w:rPr>
              <w:t>大数据决策参考</w:t>
            </w:r>
          </w:p>
        </w:tc>
      </w:tr>
      <w:tr w:rsidR="00482D81" w:rsidRPr="00482D81" w14:paraId="7E78550C" w14:textId="77777777" w:rsidTr="004F23CA">
        <w:trPr>
          <w:trHeight w:val="1134"/>
        </w:trPr>
        <w:tc>
          <w:tcPr>
            <w:tcW w:w="8721" w:type="dxa"/>
            <w:gridSpan w:val="2"/>
            <w:tcBorders>
              <w:bottom w:val="nil"/>
            </w:tcBorders>
          </w:tcPr>
          <w:p w14:paraId="2C0CB494" w14:textId="7DACE750" w:rsidR="00482D81" w:rsidRPr="00482D81" w:rsidRDefault="00482D81" w:rsidP="00B81BD9">
            <w:pPr>
              <w:spacing w:line="240" w:lineRule="auto"/>
              <w:ind w:firstLineChars="0" w:firstLine="0"/>
              <w:jc w:val="center"/>
              <w:rPr>
                <w:rFonts w:eastAsia="黑体"/>
                <w:spacing w:val="20"/>
                <w:sz w:val="48"/>
                <w:szCs w:val="48"/>
              </w:rPr>
            </w:pPr>
            <w:r w:rsidRPr="00482D81">
              <w:rPr>
                <w:rFonts w:eastAsia="黑体"/>
                <w:szCs w:val="30"/>
              </w:rPr>
              <w:t>第</w:t>
            </w:r>
            <w:r w:rsidR="00B81BD9">
              <w:rPr>
                <w:rFonts w:eastAsia="黑体"/>
                <w:szCs w:val="30"/>
              </w:rPr>
              <w:t>54</w:t>
            </w:r>
            <w:r w:rsidRPr="00482D81">
              <w:rPr>
                <w:rFonts w:eastAsia="黑体"/>
                <w:szCs w:val="30"/>
              </w:rPr>
              <w:t>期</w:t>
            </w:r>
            <w:r w:rsidRPr="00482D81">
              <w:rPr>
                <w:rFonts w:eastAsia="黑体" w:hint="eastAsia"/>
                <w:szCs w:val="30"/>
              </w:rPr>
              <w:t>（</w:t>
            </w:r>
            <w:r w:rsidRPr="00482D81">
              <w:rPr>
                <w:rFonts w:eastAsia="黑体"/>
                <w:szCs w:val="30"/>
              </w:rPr>
              <w:t>总第</w:t>
            </w:r>
            <w:r w:rsidR="00B81BD9">
              <w:rPr>
                <w:rFonts w:eastAsia="黑体"/>
                <w:szCs w:val="30"/>
              </w:rPr>
              <w:t>396</w:t>
            </w:r>
            <w:r w:rsidRPr="00482D81">
              <w:rPr>
                <w:rFonts w:eastAsia="黑体"/>
                <w:szCs w:val="30"/>
              </w:rPr>
              <w:t>期</w:t>
            </w:r>
            <w:r w:rsidRPr="00482D81">
              <w:rPr>
                <w:rFonts w:eastAsia="黑体" w:hint="eastAsia"/>
                <w:szCs w:val="30"/>
              </w:rPr>
              <w:t>）</w:t>
            </w:r>
          </w:p>
        </w:tc>
      </w:tr>
      <w:tr w:rsidR="00482D81" w:rsidRPr="00482D81" w14:paraId="3FF8B510" w14:textId="77777777" w:rsidTr="004F23CA">
        <w:trPr>
          <w:trHeight w:val="113"/>
        </w:trPr>
        <w:tc>
          <w:tcPr>
            <w:tcW w:w="4928" w:type="dxa"/>
            <w:tcBorders>
              <w:top w:val="nil"/>
              <w:left w:val="nil"/>
              <w:bottom w:val="single" w:sz="12" w:space="0" w:color="FF0000"/>
              <w:right w:val="nil"/>
            </w:tcBorders>
            <w:vAlign w:val="center"/>
          </w:tcPr>
          <w:p w14:paraId="6963B1E8" w14:textId="77777777" w:rsidR="00482D81" w:rsidRPr="00482D81" w:rsidRDefault="004F23CA" w:rsidP="004F23CA">
            <w:pPr>
              <w:spacing w:line="440" w:lineRule="exact"/>
              <w:ind w:firstLineChars="0" w:firstLine="0"/>
              <w:jc w:val="distribute"/>
              <w:rPr>
                <w:rFonts w:ascii="楷体" w:eastAsia="楷体" w:hAnsi="楷体"/>
                <w:szCs w:val="30"/>
              </w:rPr>
            </w:pPr>
            <w:r>
              <w:rPr>
                <w:rFonts w:ascii="楷体" w:eastAsia="楷体" w:hAnsi="楷体" w:hint="eastAsia"/>
                <w:kern w:val="0"/>
                <w:szCs w:val="30"/>
              </w:rPr>
              <w:t>国家信息中心</w:t>
            </w:r>
          </w:p>
          <w:p w14:paraId="30ACF78F" w14:textId="77777777" w:rsidR="00482D81" w:rsidRPr="00482D81" w:rsidRDefault="00482D81" w:rsidP="004F23CA">
            <w:pPr>
              <w:spacing w:line="440" w:lineRule="exact"/>
              <w:ind w:firstLineChars="0" w:firstLine="0"/>
              <w:jc w:val="distribute"/>
              <w:rPr>
                <w:rFonts w:ascii="华文彩云" w:eastAsia="华文彩云" w:hAnsi="Calibri"/>
                <w:spacing w:val="20"/>
                <w:w w:val="90"/>
                <w:sz w:val="48"/>
                <w:szCs w:val="48"/>
              </w:rPr>
            </w:pPr>
            <w:r w:rsidRPr="00482D81">
              <w:rPr>
                <w:rFonts w:ascii="楷体" w:eastAsia="楷体" w:hAnsi="楷体" w:hint="eastAsia"/>
                <w:w w:val="90"/>
                <w:szCs w:val="30"/>
              </w:rPr>
              <w:t>国家发展改革委互联网大数据分析中心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12" w:space="0" w:color="FF0000"/>
            </w:tcBorders>
            <w:vAlign w:val="bottom"/>
          </w:tcPr>
          <w:p w14:paraId="76A20076" w14:textId="4775067B" w:rsidR="00482D81" w:rsidRPr="00482D81" w:rsidRDefault="008A3593" w:rsidP="00B81BD9">
            <w:pPr>
              <w:spacing w:line="440" w:lineRule="exact"/>
              <w:ind w:firstLineChars="0" w:firstLine="0"/>
              <w:jc w:val="right"/>
              <w:rPr>
                <w:rFonts w:ascii="华文彩云" w:eastAsia="华文彩云" w:hAnsi="Calibri"/>
                <w:spacing w:val="20"/>
                <w:sz w:val="48"/>
                <w:szCs w:val="48"/>
              </w:rPr>
            </w:pPr>
            <w:r>
              <w:rPr>
                <w:rFonts w:eastAsia="楷体"/>
                <w:szCs w:val="30"/>
              </w:rPr>
              <w:t>2018</w:t>
            </w:r>
            <w:r w:rsidR="00482D81" w:rsidRPr="00482D81">
              <w:rPr>
                <w:rFonts w:eastAsia="楷体"/>
                <w:szCs w:val="30"/>
              </w:rPr>
              <w:t>年</w:t>
            </w:r>
            <w:r w:rsidR="00B81BD9">
              <w:rPr>
                <w:rFonts w:eastAsia="楷体"/>
                <w:szCs w:val="30"/>
              </w:rPr>
              <w:t>6</w:t>
            </w:r>
            <w:r w:rsidR="00482D81" w:rsidRPr="00482D81">
              <w:rPr>
                <w:rFonts w:eastAsia="楷体"/>
                <w:szCs w:val="30"/>
              </w:rPr>
              <w:t>月</w:t>
            </w:r>
            <w:r w:rsidR="00B81BD9">
              <w:rPr>
                <w:rFonts w:eastAsia="楷体"/>
                <w:szCs w:val="30"/>
              </w:rPr>
              <w:t>6</w:t>
            </w:r>
            <w:r w:rsidR="00482D81" w:rsidRPr="00482D81">
              <w:rPr>
                <w:rFonts w:eastAsia="楷体"/>
                <w:szCs w:val="30"/>
              </w:rPr>
              <w:t>日</w:t>
            </w:r>
          </w:p>
        </w:tc>
      </w:tr>
    </w:tbl>
    <w:p w14:paraId="43470CF1" w14:textId="77777777" w:rsidR="00482D81" w:rsidRPr="00BB6269" w:rsidRDefault="00482D81" w:rsidP="00482D81">
      <w:pPr>
        <w:spacing w:line="240" w:lineRule="auto"/>
        <w:ind w:firstLineChars="0" w:firstLine="0"/>
        <w:jc w:val="center"/>
        <w:rPr>
          <w:rFonts w:ascii="方正小标宋简体" w:eastAsia="方正小标宋简体" w:hAnsi="Calibri"/>
          <w:spacing w:val="20"/>
          <w:sz w:val="40"/>
          <w:szCs w:val="40"/>
        </w:rPr>
      </w:pPr>
    </w:p>
    <w:p w14:paraId="17C84322" w14:textId="77777777" w:rsidR="00482D81" w:rsidRPr="00482D81" w:rsidRDefault="00482D81" w:rsidP="00482D81">
      <w:pPr>
        <w:spacing w:line="240" w:lineRule="auto"/>
        <w:ind w:firstLineChars="0" w:firstLine="0"/>
        <w:jc w:val="center"/>
        <w:rPr>
          <w:rFonts w:ascii="方正小标宋简体" w:eastAsia="方正小标宋简体" w:hAnsi="Calibri"/>
          <w:sz w:val="40"/>
          <w:szCs w:val="40"/>
        </w:rPr>
      </w:pPr>
    </w:p>
    <w:p w14:paraId="78C4310F" w14:textId="77777777" w:rsidR="005C05DB" w:rsidRPr="00B81BD9" w:rsidRDefault="00ED0238" w:rsidP="00B81BD9">
      <w:pPr>
        <w:ind w:firstLineChars="0" w:firstLine="0"/>
        <w:jc w:val="center"/>
        <w:rPr>
          <w:rFonts w:ascii="方正小标宋简体" w:eastAsia="方正小标宋简体" w:hAnsi="黑体"/>
          <w:sz w:val="36"/>
        </w:rPr>
      </w:pPr>
      <w:r w:rsidRPr="00B81BD9">
        <w:rPr>
          <w:rFonts w:ascii="方正小标宋简体" w:eastAsia="方正小标宋简体" w:hAnsi="黑体" w:hint="eastAsia"/>
          <w:sz w:val="36"/>
        </w:rPr>
        <w:t>城市生活垃圾治理互联网大数据分析报告</w:t>
      </w:r>
    </w:p>
    <w:p w14:paraId="199B181E" w14:textId="77777777" w:rsidR="003F7E78" w:rsidRPr="00B81BD9" w:rsidRDefault="003F7E78" w:rsidP="00B81BD9">
      <w:pPr>
        <w:ind w:firstLineChars="0" w:firstLine="0"/>
        <w:jc w:val="center"/>
        <w:rPr>
          <w:rFonts w:ascii="方正小标宋简体" w:eastAsia="方正小标宋简体" w:hAnsi="黑体"/>
          <w:sz w:val="36"/>
        </w:rPr>
      </w:pPr>
    </w:p>
    <w:p w14:paraId="6DF9008D" w14:textId="2647A0B8" w:rsidR="009D32AF" w:rsidRPr="00B81BD9" w:rsidRDefault="00482D81" w:rsidP="009D32AF">
      <w:pPr>
        <w:ind w:firstLine="600"/>
        <w:rPr>
          <w:rFonts w:ascii="楷体_GB2312" w:eastAsia="楷体_GB2312"/>
          <w:szCs w:val="30"/>
        </w:rPr>
      </w:pPr>
      <w:r w:rsidRPr="00BB6269">
        <w:rPr>
          <w:rFonts w:ascii="黑体" w:eastAsia="黑体" w:hAnsi="黑体"/>
          <w:szCs w:val="30"/>
        </w:rPr>
        <w:t>摘要</w:t>
      </w:r>
      <w:r w:rsidRPr="00B81BD9">
        <w:rPr>
          <w:rFonts w:ascii="黑体" w:eastAsia="黑体" w:hAnsi="黑体"/>
          <w:szCs w:val="30"/>
        </w:rPr>
        <w:t>：</w:t>
      </w:r>
      <w:r w:rsidR="009D32AF" w:rsidRPr="00B81BD9">
        <w:rPr>
          <w:rFonts w:ascii="楷体_GB2312" w:eastAsia="楷体_GB2312" w:hint="eastAsia"/>
          <w:szCs w:val="30"/>
        </w:rPr>
        <w:t>城市生活垃圾治理情况是舆论关注的热点话题。</w:t>
      </w:r>
      <w:r w:rsidR="00942E90" w:rsidRPr="00B81BD9">
        <w:rPr>
          <w:rFonts w:ascii="楷体_GB2312" w:eastAsia="楷体_GB2312" w:hint="eastAsia"/>
          <w:szCs w:val="30"/>
        </w:rPr>
        <w:t>网民对</w:t>
      </w:r>
      <w:r w:rsidR="009D32AF" w:rsidRPr="00B81BD9">
        <w:rPr>
          <w:rFonts w:ascii="楷体_GB2312" w:eastAsia="楷体_GB2312" w:hint="eastAsia"/>
          <w:szCs w:val="30"/>
        </w:rPr>
        <w:t>垃圾收集、运输、处理、收费、分类等</w:t>
      </w:r>
      <w:r w:rsidR="00942E90" w:rsidRPr="00B81BD9">
        <w:rPr>
          <w:rFonts w:ascii="楷体_GB2312" w:eastAsia="楷体_GB2312" w:hint="eastAsia"/>
          <w:szCs w:val="30"/>
        </w:rPr>
        <w:t>方面问题较为关注</w:t>
      </w:r>
      <w:r w:rsidR="009D32AF" w:rsidRPr="00B81BD9">
        <w:rPr>
          <w:rFonts w:ascii="楷体_GB2312" w:eastAsia="楷体_GB2312" w:hint="eastAsia"/>
          <w:szCs w:val="30"/>
        </w:rPr>
        <w:t>，专家和网民提出“提升垃圾焚烧处理能力</w:t>
      </w:r>
      <w:r w:rsidR="004D4E56">
        <w:rPr>
          <w:rFonts w:ascii="楷体_GB2312" w:eastAsia="楷体_GB2312" w:hint="eastAsia"/>
          <w:szCs w:val="30"/>
        </w:rPr>
        <w:t>，</w:t>
      </w:r>
      <w:r w:rsidR="009D32AF" w:rsidRPr="00B81BD9">
        <w:rPr>
          <w:rFonts w:ascii="楷体_GB2312" w:eastAsia="楷体_GB2312" w:hint="eastAsia"/>
          <w:szCs w:val="30"/>
        </w:rPr>
        <w:t>‘固定收费+回收补贴’</w:t>
      </w:r>
      <w:r w:rsidR="004D4E56">
        <w:rPr>
          <w:rFonts w:ascii="楷体_GB2312" w:eastAsia="楷体_GB2312" w:hint="eastAsia"/>
          <w:szCs w:val="30"/>
        </w:rPr>
        <w:t>，</w:t>
      </w:r>
      <w:r w:rsidR="009D32AF" w:rsidRPr="00B81BD9">
        <w:rPr>
          <w:rFonts w:ascii="楷体_GB2312" w:eastAsia="楷体_GB2312" w:hint="eastAsia"/>
          <w:szCs w:val="30"/>
        </w:rPr>
        <w:t>规范垃圾分类标准</w:t>
      </w:r>
      <w:r w:rsidR="004D4E56">
        <w:rPr>
          <w:rFonts w:ascii="楷体_GB2312" w:eastAsia="楷体_GB2312" w:hint="eastAsia"/>
          <w:szCs w:val="30"/>
        </w:rPr>
        <w:t>、</w:t>
      </w:r>
      <w:r w:rsidR="009D32AF" w:rsidRPr="00B81BD9">
        <w:rPr>
          <w:rFonts w:ascii="楷体_GB2312" w:eastAsia="楷体_GB2312" w:hint="eastAsia"/>
          <w:szCs w:val="30"/>
        </w:rPr>
        <w:t>增强居民分类意识”三个方面的对策建议。</w:t>
      </w:r>
    </w:p>
    <w:p w14:paraId="04971045" w14:textId="78663799" w:rsidR="009D32AF" w:rsidRPr="00B235B0" w:rsidRDefault="009D32AF" w:rsidP="009D32AF">
      <w:pPr>
        <w:ind w:firstLine="600"/>
        <w:rPr>
          <w:rFonts w:ascii="楷体_GB2312" w:eastAsia="楷体_GB2312"/>
          <w:szCs w:val="30"/>
        </w:rPr>
      </w:pPr>
      <w:r w:rsidRPr="00B81BD9">
        <w:rPr>
          <w:rFonts w:ascii="楷体_GB2312" w:eastAsia="楷体_GB2312" w:hint="eastAsia"/>
          <w:szCs w:val="30"/>
        </w:rPr>
        <w:t>本报告基础数据为2017年1月1日至2018年5月23日国内主要新闻媒体、论坛、微博、博客等渠道中与垃圾治理话题直接相关的数据约1251万条。</w:t>
      </w:r>
      <w:bookmarkStart w:id="0" w:name="_GoBack"/>
      <w:bookmarkEnd w:id="0"/>
    </w:p>
    <w:sectPr w:rsidR="009D32AF" w:rsidRPr="00B235B0" w:rsidSect="003F7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orient="landscape" w:code="8"/>
      <w:pgMar w:top="1588" w:right="1701" w:bottom="1588" w:left="1701" w:header="851" w:footer="1418" w:gutter="0"/>
      <w:cols w:space="425"/>
      <w:titlePg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92CFB" w14:textId="77777777" w:rsidR="002B7A18" w:rsidRDefault="002B7A18" w:rsidP="00CB2AED">
      <w:pPr>
        <w:ind w:firstLine="600"/>
      </w:pPr>
      <w:r>
        <w:separator/>
      </w:r>
    </w:p>
  </w:endnote>
  <w:endnote w:type="continuationSeparator" w:id="0">
    <w:p w14:paraId="24AEFD4D" w14:textId="77777777" w:rsidR="002B7A18" w:rsidRDefault="002B7A18" w:rsidP="00CB2AED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隶书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3EFFD" w14:textId="780FEACA" w:rsidR="003D0CAC" w:rsidRPr="003D0CAC" w:rsidRDefault="003D0CAC" w:rsidP="003F7E78">
    <w:pPr>
      <w:pStyle w:val="a3"/>
      <w:ind w:leftChars="100" w:left="300" w:rightChars="100" w:right="300" w:firstLine="560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="00D53607" w:rsidRPr="003D0CAC">
      <w:rPr>
        <w:sz w:val="28"/>
        <w:szCs w:val="28"/>
      </w:rPr>
      <w:fldChar w:fldCharType="begin"/>
    </w:r>
    <w:r w:rsidRPr="003D0CAC">
      <w:rPr>
        <w:sz w:val="28"/>
        <w:szCs w:val="28"/>
      </w:rPr>
      <w:instrText xml:space="preserve"> PAGE   \* MERGEFORMAT </w:instrText>
    </w:r>
    <w:r w:rsidR="00D53607" w:rsidRPr="003D0CAC">
      <w:rPr>
        <w:sz w:val="28"/>
        <w:szCs w:val="28"/>
      </w:rPr>
      <w:fldChar w:fldCharType="separate"/>
    </w:r>
    <w:r w:rsidR="007C2A12" w:rsidRPr="007C2A12">
      <w:rPr>
        <w:noProof/>
        <w:sz w:val="28"/>
        <w:szCs w:val="28"/>
        <w:lang w:val="zh-CN"/>
      </w:rPr>
      <w:t>6</w:t>
    </w:r>
    <w:r w:rsidR="00D53607" w:rsidRPr="003D0CAC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99D2E" w14:textId="3807BA24" w:rsidR="003D0CAC" w:rsidRPr="003D0CAC" w:rsidRDefault="003D0CAC" w:rsidP="003F7E78">
    <w:pPr>
      <w:pStyle w:val="a3"/>
      <w:ind w:leftChars="100" w:left="300" w:rightChars="100" w:right="300" w:firstLine="560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="00D53607" w:rsidRPr="003D0CAC">
      <w:rPr>
        <w:sz w:val="28"/>
        <w:szCs w:val="28"/>
      </w:rPr>
      <w:fldChar w:fldCharType="begin"/>
    </w:r>
    <w:r w:rsidRPr="003D0CAC">
      <w:rPr>
        <w:sz w:val="28"/>
        <w:szCs w:val="28"/>
      </w:rPr>
      <w:instrText xml:space="preserve"> PAGE   \* MERGEFORMAT </w:instrText>
    </w:r>
    <w:r w:rsidR="00D53607" w:rsidRPr="003D0CAC">
      <w:rPr>
        <w:sz w:val="28"/>
        <w:szCs w:val="28"/>
      </w:rPr>
      <w:fldChar w:fldCharType="separate"/>
    </w:r>
    <w:r w:rsidR="007C2A12" w:rsidRPr="007C2A12">
      <w:rPr>
        <w:noProof/>
        <w:sz w:val="28"/>
        <w:szCs w:val="28"/>
        <w:lang w:val="zh-CN"/>
      </w:rPr>
      <w:t>7</w:t>
    </w:r>
    <w:r w:rsidR="00D53607" w:rsidRPr="003D0CAC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D4042" w14:textId="77777777" w:rsidR="00475F04" w:rsidRDefault="00475F04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F1A85" w14:textId="77777777" w:rsidR="002B7A18" w:rsidRDefault="002B7A18" w:rsidP="00CB2AED">
      <w:pPr>
        <w:ind w:firstLine="600"/>
      </w:pPr>
      <w:r>
        <w:separator/>
      </w:r>
    </w:p>
  </w:footnote>
  <w:footnote w:type="continuationSeparator" w:id="0">
    <w:p w14:paraId="4FF7D8E4" w14:textId="77777777" w:rsidR="002B7A18" w:rsidRDefault="002B7A18" w:rsidP="00CB2AED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3987D" w14:textId="77777777" w:rsidR="00475F04" w:rsidRDefault="00475F04" w:rsidP="00D23DF6">
    <w:pPr>
      <w:ind w:firstLine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81396" w14:textId="77777777" w:rsidR="00B02579" w:rsidRPr="00CB10A4" w:rsidRDefault="00B02579" w:rsidP="00CB10A4">
    <w:pPr>
      <w:pStyle w:val="a6"/>
      <w:pBdr>
        <w:bottom w:val="none" w:sz="0" w:space="0" w:color="auto"/>
      </w:pBdr>
      <w:ind w:firstLine="360"/>
      <w:rPr>
        <w:bdr w:val="single" w:sz="6" w:space="0" w:color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56143" w14:textId="77777777" w:rsidR="00475F04" w:rsidRDefault="00475F04" w:rsidP="003F7E78">
    <w:pPr>
      <w:pStyle w:val="a6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attachedTemplate r:id="rId1"/>
  <w:defaultTabStop w:val="420"/>
  <w:evenAndOddHeaders/>
  <w:bookFoldPrinting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72"/>
    <w:rsid w:val="00000684"/>
    <w:rsid w:val="00004CAC"/>
    <w:rsid w:val="00006A95"/>
    <w:rsid w:val="0001309E"/>
    <w:rsid w:val="000204D1"/>
    <w:rsid w:val="000253F5"/>
    <w:rsid w:val="0002689B"/>
    <w:rsid w:val="00030403"/>
    <w:rsid w:val="00030A4F"/>
    <w:rsid w:val="00031432"/>
    <w:rsid w:val="000328E3"/>
    <w:rsid w:val="000365FD"/>
    <w:rsid w:val="00044551"/>
    <w:rsid w:val="00045FB0"/>
    <w:rsid w:val="000518A4"/>
    <w:rsid w:val="00054809"/>
    <w:rsid w:val="00062F49"/>
    <w:rsid w:val="000634FA"/>
    <w:rsid w:val="00063B92"/>
    <w:rsid w:val="000657F2"/>
    <w:rsid w:val="00081823"/>
    <w:rsid w:val="00090967"/>
    <w:rsid w:val="00093A70"/>
    <w:rsid w:val="000A04F7"/>
    <w:rsid w:val="000A4E3C"/>
    <w:rsid w:val="000B1349"/>
    <w:rsid w:val="000B327C"/>
    <w:rsid w:val="000B5FC4"/>
    <w:rsid w:val="000C2300"/>
    <w:rsid w:val="000C4CBE"/>
    <w:rsid w:val="000C60B3"/>
    <w:rsid w:val="000C64F2"/>
    <w:rsid w:val="000E5D1D"/>
    <w:rsid w:val="000E7D38"/>
    <w:rsid w:val="000F05FD"/>
    <w:rsid w:val="000F40C3"/>
    <w:rsid w:val="001002F0"/>
    <w:rsid w:val="0010230B"/>
    <w:rsid w:val="00102F69"/>
    <w:rsid w:val="001123CB"/>
    <w:rsid w:val="00114C09"/>
    <w:rsid w:val="00117792"/>
    <w:rsid w:val="00120201"/>
    <w:rsid w:val="00130F3C"/>
    <w:rsid w:val="00131FD9"/>
    <w:rsid w:val="00134809"/>
    <w:rsid w:val="00135919"/>
    <w:rsid w:val="00136661"/>
    <w:rsid w:val="00137BD3"/>
    <w:rsid w:val="00144151"/>
    <w:rsid w:val="00156222"/>
    <w:rsid w:val="00157AE5"/>
    <w:rsid w:val="00157F17"/>
    <w:rsid w:val="00172907"/>
    <w:rsid w:val="001736D1"/>
    <w:rsid w:val="001800A7"/>
    <w:rsid w:val="00181ABD"/>
    <w:rsid w:val="00185CAA"/>
    <w:rsid w:val="00192834"/>
    <w:rsid w:val="00192DED"/>
    <w:rsid w:val="001A2622"/>
    <w:rsid w:val="001C74EF"/>
    <w:rsid w:val="001D5D05"/>
    <w:rsid w:val="001D716A"/>
    <w:rsid w:val="001D7E87"/>
    <w:rsid w:val="001E4572"/>
    <w:rsid w:val="001E48B5"/>
    <w:rsid w:val="001F21BC"/>
    <w:rsid w:val="001F3907"/>
    <w:rsid w:val="001F53C1"/>
    <w:rsid w:val="001F6170"/>
    <w:rsid w:val="001F7107"/>
    <w:rsid w:val="002209A6"/>
    <w:rsid w:val="002210A0"/>
    <w:rsid w:val="002210B8"/>
    <w:rsid w:val="0022350D"/>
    <w:rsid w:val="00223E7C"/>
    <w:rsid w:val="00225662"/>
    <w:rsid w:val="002277F7"/>
    <w:rsid w:val="00230556"/>
    <w:rsid w:val="00232955"/>
    <w:rsid w:val="00235652"/>
    <w:rsid w:val="0023796B"/>
    <w:rsid w:val="00240E62"/>
    <w:rsid w:val="00245930"/>
    <w:rsid w:val="0024682B"/>
    <w:rsid w:val="00246F13"/>
    <w:rsid w:val="00247604"/>
    <w:rsid w:val="00250FBD"/>
    <w:rsid w:val="00254B2C"/>
    <w:rsid w:val="002615E4"/>
    <w:rsid w:val="00267AB7"/>
    <w:rsid w:val="00270A2D"/>
    <w:rsid w:val="00274217"/>
    <w:rsid w:val="00281B9D"/>
    <w:rsid w:val="00286EF6"/>
    <w:rsid w:val="00294108"/>
    <w:rsid w:val="00295919"/>
    <w:rsid w:val="002A21C3"/>
    <w:rsid w:val="002A234A"/>
    <w:rsid w:val="002B3189"/>
    <w:rsid w:val="002B7A18"/>
    <w:rsid w:val="002C0FF1"/>
    <w:rsid w:val="002C14B6"/>
    <w:rsid w:val="002C6DDD"/>
    <w:rsid w:val="002D2AAF"/>
    <w:rsid w:val="002D32CD"/>
    <w:rsid w:val="002D78A6"/>
    <w:rsid w:val="002E050E"/>
    <w:rsid w:val="002E0E3E"/>
    <w:rsid w:val="00301451"/>
    <w:rsid w:val="003055F2"/>
    <w:rsid w:val="00311A93"/>
    <w:rsid w:val="00311C68"/>
    <w:rsid w:val="00311FFA"/>
    <w:rsid w:val="003123C8"/>
    <w:rsid w:val="00316F63"/>
    <w:rsid w:val="00321AED"/>
    <w:rsid w:val="00323FB3"/>
    <w:rsid w:val="0033345B"/>
    <w:rsid w:val="0033350E"/>
    <w:rsid w:val="00334167"/>
    <w:rsid w:val="003369BA"/>
    <w:rsid w:val="00342C3A"/>
    <w:rsid w:val="0034315A"/>
    <w:rsid w:val="00353668"/>
    <w:rsid w:val="00360EF0"/>
    <w:rsid w:val="00363243"/>
    <w:rsid w:val="003670E6"/>
    <w:rsid w:val="00367E2F"/>
    <w:rsid w:val="0037031A"/>
    <w:rsid w:val="00370429"/>
    <w:rsid w:val="003758F6"/>
    <w:rsid w:val="00377B8D"/>
    <w:rsid w:val="00382097"/>
    <w:rsid w:val="003847C4"/>
    <w:rsid w:val="0039486D"/>
    <w:rsid w:val="003A2AE3"/>
    <w:rsid w:val="003A3C3A"/>
    <w:rsid w:val="003B49CF"/>
    <w:rsid w:val="003C6E9E"/>
    <w:rsid w:val="003C7685"/>
    <w:rsid w:val="003D0CAC"/>
    <w:rsid w:val="003D1ED1"/>
    <w:rsid w:val="003D31E7"/>
    <w:rsid w:val="003D7BDD"/>
    <w:rsid w:val="003E1C27"/>
    <w:rsid w:val="003E4394"/>
    <w:rsid w:val="003E4A2D"/>
    <w:rsid w:val="003E5E69"/>
    <w:rsid w:val="003F07F8"/>
    <w:rsid w:val="003F28D9"/>
    <w:rsid w:val="003F3867"/>
    <w:rsid w:val="003F5C64"/>
    <w:rsid w:val="003F5C93"/>
    <w:rsid w:val="003F7E78"/>
    <w:rsid w:val="004049AA"/>
    <w:rsid w:val="00410781"/>
    <w:rsid w:val="0041537F"/>
    <w:rsid w:val="004222FA"/>
    <w:rsid w:val="00425657"/>
    <w:rsid w:val="004338C3"/>
    <w:rsid w:val="004356A3"/>
    <w:rsid w:val="00436DD0"/>
    <w:rsid w:val="004379CA"/>
    <w:rsid w:val="004442E1"/>
    <w:rsid w:val="00450C61"/>
    <w:rsid w:val="00464DF5"/>
    <w:rsid w:val="00466C96"/>
    <w:rsid w:val="00466DD7"/>
    <w:rsid w:val="00466E39"/>
    <w:rsid w:val="00466F1F"/>
    <w:rsid w:val="00472D1F"/>
    <w:rsid w:val="0047531D"/>
    <w:rsid w:val="004756DD"/>
    <w:rsid w:val="00475F04"/>
    <w:rsid w:val="00482D81"/>
    <w:rsid w:val="0048440E"/>
    <w:rsid w:val="00486053"/>
    <w:rsid w:val="00492409"/>
    <w:rsid w:val="00492C53"/>
    <w:rsid w:val="00495953"/>
    <w:rsid w:val="004971CD"/>
    <w:rsid w:val="0049790E"/>
    <w:rsid w:val="004A02DE"/>
    <w:rsid w:val="004A2695"/>
    <w:rsid w:val="004B1C19"/>
    <w:rsid w:val="004B20A3"/>
    <w:rsid w:val="004B29CE"/>
    <w:rsid w:val="004B3160"/>
    <w:rsid w:val="004B4518"/>
    <w:rsid w:val="004B46B1"/>
    <w:rsid w:val="004B7BD3"/>
    <w:rsid w:val="004C72D1"/>
    <w:rsid w:val="004D2A85"/>
    <w:rsid w:val="004D4E56"/>
    <w:rsid w:val="004D592B"/>
    <w:rsid w:val="004E148C"/>
    <w:rsid w:val="004E1615"/>
    <w:rsid w:val="004E5D25"/>
    <w:rsid w:val="004F23CA"/>
    <w:rsid w:val="004F489D"/>
    <w:rsid w:val="004F68FB"/>
    <w:rsid w:val="005014EE"/>
    <w:rsid w:val="00504549"/>
    <w:rsid w:val="00507549"/>
    <w:rsid w:val="00507C24"/>
    <w:rsid w:val="005125EB"/>
    <w:rsid w:val="00515D8F"/>
    <w:rsid w:val="00516B98"/>
    <w:rsid w:val="00527921"/>
    <w:rsid w:val="00533F4A"/>
    <w:rsid w:val="00535A9B"/>
    <w:rsid w:val="00541407"/>
    <w:rsid w:val="00547379"/>
    <w:rsid w:val="00553E3E"/>
    <w:rsid w:val="00553F39"/>
    <w:rsid w:val="005545B3"/>
    <w:rsid w:val="00554D0E"/>
    <w:rsid w:val="0055544A"/>
    <w:rsid w:val="005554AF"/>
    <w:rsid w:val="005557BC"/>
    <w:rsid w:val="005600D6"/>
    <w:rsid w:val="005620A7"/>
    <w:rsid w:val="00567B31"/>
    <w:rsid w:val="00573640"/>
    <w:rsid w:val="005754DE"/>
    <w:rsid w:val="005774F5"/>
    <w:rsid w:val="00584DF3"/>
    <w:rsid w:val="00590F79"/>
    <w:rsid w:val="0059179B"/>
    <w:rsid w:val="0059577B"/>
    <w:rsid w:val="005972ED"/>
    <w:rsid w:val="005A62AB"/>
    <w:rsid w:val="005B1401"/>
    <w:rsid w:val="005B4099"/>
    <w:rsid w:val="005B75B4"/>
    <w:rsid w:val="005C05DB"/>
    <w:rsid w:val="005C1D47"/>
    <w:rsid w:val="005D7749"/>
    <w:rsid w:val="005E12A8"/>
    <w:rsid w:val="005E3154"/>
    <w:rsid w:val="005E5E73"/>
    <w:rsid w:val="005F19AE"/>
    <w:rsid w:val="005F387E"/>
    <w:rsid w:val="005F6533"/>
    <w:rsid w:val="005F73CC"/>
    <w:rsid w:val="00605C78"/>
    <w:rsid w:val="00606380"/>
    <w:rsid w:val="006064A6"/>
    <w:rsid w:val="00611EA9"/>
    <w:rsid w:val="00615DBC"/>
    <w:rsid w:val="00620FFD"/>
    <w:rsid w:val="00624B77"/>
    <w:rsid w:val="00625432"/>
    <w:rsid w:val="0062716B"/>
    <w:rsid w:val="006308A0"/>
    <w:rsid w:val="0063306B"/>
    <w:rsid w:val="0063512F"/>
    <w:rsid w:val="006411D7"/>
    <w:rsid w:val="00644746"/>
    <w:rsid w:val="0064694A"/>
    <w:rsid w:val="00665119"/>
    <w:rsid w:val="00670157"/>
    <w:rsid w:val="00683E04"/>
    <w:rsid w:val="006A04FF"/>
    <w:rsid w:val="006A1458"/>
    <w:rsid w:val="006B0F26"/>
    <w:rsid w:val="006B57C9"/>
    <w:rsid w:val="006C3FDD"/>
    <w:rsid w:val="006D1395"/>
    <w:rsid w:val="006D51C8"/>
    <w:rsid w:val="006D7132"/>
    <w:rsid w:val="006E017D"/>
    <w:rsid w:val="006F0081"/>
    <w:rsid w:val="006F2621"/>
    <w:rsid w:val="006F752D"/>
    <w:rsid w:val="00711726"/>
    <w:rsid w:val="007223B6"/>
    <w:rsid w:val="00732286"/>
    <w:rsid w:val="007350F3"/>
    <w:rsid w:val="0074031A"/>
    <w:rsid w:val="0074444A"/>
    <w:rsid w:val="007465D5"/>
    <w:rsid w:val="0074664C"/>
    <w:rsid w:val="00746BEB"/>
    <w:rsid w:val="0076117A"/>
    <w:rsid w:val="007663E8"/>
    <w:rsid w:val="007756FE"/>
    <w:rsid w:val="0078014B"/>
    <w:rsid w:val="0078335F"/>
    <w:rsid w:val="007838C1"/>
    <w:rsid w:val="00783ECB"/>
    <w:rsid w:val="00786A3F"/>
    <w:rsid w:val="00794FAD"/>
    <w:rsid w:val="0079756A"/>
    <w:rsid w:val="007A0128"/>
    <w:rsid w:val="007A08B2"/>
    <w:rsid w:val="007A2686"/>
    <w:rsid w:val="007B0731"/>
    <w:rsid w:val="007B1326"/>
    <w:rsid w:val="007B189A"/>
    <w:rsid w:val="007B2083"/>
    <w:rsid w:val="007B3766"/>
    <w:rsid w:val="007B7C78"/>
    <w:rsid w:val="007C2A12"/>
    <w:rsid w:val="007C30C0"/>
    <w:rsid w:val="007C73C6"/>
    <w:rsid w:val="007D039D"/>
    <w:rsid w:val="007D4BC4"/>
    <w:rsid w:val="007D55B6"/>
    <w:rsid w:val="007D6513"/>
    <w:rsid w:val="007F0C83"/>
    <w:rsid w:val="007F0D92"/>
    <w:rsid w:val="007F1810"/>
    <w:rsid w:val="007F1F3A"/>
    <w:rsid w:val="00807F5F"/>
    <w:rsid w:val="00811A15"/>
    <w:rsid w:val="00811CDE"/>
    <w:rsid w:val="00814058"/>
    <w:rsid w:val="008158AD"/>
    <w:rsid w:val="00816742"/>
    <w:rsid w:val="008237AB"/>
    <w:rsid w:val="008317BC"/>
    <w:rsid w:val="00834B89"/>
    <w:rsid w:val="00837E49"/>
    <w:rsid w:val="00841440"/>
    <w:rsid w:val="0084246B"/>
    <w:rsid w:val="00851E1B"/>
    <w:rsid w:val="00857830"/>
    <w:rsid w:val="00860A59"/>
    <w:rsid w:val="008637CB"/>
    <w:rsid w:val="00866006"/>
    <w:rsid w:val="0086789B"/>
    <w:rsid w:val="00867E1C"/>
    <w:rsid w:val="00874043"/>
    <w:rsid w:val="00891FEC"/>
    <w:rsid w:val="008A3593"/>
    <w:rsid w:val="008A490D"/>
    <w:rsid w:val="008A74E3"/>
    <w:rsid w:val="008B681C"/>
    <w:rsid w:val="008C314F"/>
    <w:rsid w:val="008D04F1"/>
    <w:rsid w:val="008D36FC"/>
    <w:rsid w:val="008E0FA1"/>
    <w:rsid w:val="008E339B"/>
    <w:rsid w:val="008E58D0"/>
    <w:rsid w:val="009034C6"/>
    <w:rsid w:val="0090768D"/>
    <w:rsid w:val="00907CA1"/>
    <w:rsid w:val="009137C0"/>
    <w:rsid w:val="00916F13"/>
    <w:rsid w:val="00917CA2"/>
    <w:rsid w:val="00931513"/>
    <w:rsid w:val="00935E8C"/>
    <w:rsid w:val="009413A1"/>
    <w:rsid w:val="009426B6"/>
    <w:rsid w:val="00942E90"/>
    <w:rsid w:val="00945C47"/>
    <w:rsid w:val="00950DFB"/>
    <w:rsid w:val="00950F18"/>
    <w:rsid w:val="00954332"/>
    <w:rsid w:val="00957398"/>
    <w:rsid w:val="00961DC3"/>
    <w:rsid w:val="0096202D"/>
    <w:rsid w:val="009659F1"/>
    <w:rsid w:val="0097710F"/>
    <w:rsid w:val="00977D23"/>
    <w:rsid w:val="009814BB"/>
    <w:rsid w:val="00981839"/>
    <w:rsid w:val="009863A3"/>
    <w:rsid w:val="009A59B0"/>
    <w:rsid w:val="009B1B54"/>
    <w:rsid w:val="009B3C6A"/>
    <w:rsid w:val="009B7206"/>
    <w:rsid w:val="009D32AF"/>
    <w:rsid w:val="009D3678"/>
    <w:rsid w:val="009D5D7B"/>
    <w:rsid w:val="009E3C81"/>
    <w:rsid w:val="009F34CE"/>
    <w:rsid w:val="009F5028"/>
    <w:rsid w:val="00A0387D"/>
    <w:rsid w:val="00A03CBD"/>
    <w:rsid w:val="00A07992"/>
    <w:rsid w:val="00A126C1"/>
    <w:rsid w:val="00A150B7"/>
    <w:rsid w:val="00A161FA"/>
    <w:rsid w:val="00A21BCD"/>
    <w:rsid w:val="00A22147"/>
    <w:rsid w:val="00A23957"/>
    <w:rsid w:val="00A249E2"/>
    <w:rsid w:val="00A31323"/>
    <w:rsid w:val="00A33862"/>
    <w:rsid w:val="00A36D19"/>
    <w:rsid w:val="00A52179"/>
    <w:rsid w:val="00A525AC"/>
    <w:rsid w:val="00A5530D"/>
    <w:rsid w:val="00A555C1"/>
    <w:rsid w:val="00A55784"/>
    <w:rsid w:val="00A616D1"/>
    <w:rsid w:val="00A724EA"/>
    <w:rsid w:val="00A770BB"/>
    <w:rsid w:val="00A82202"/>
    <w:rsid w:val="00A83BBF"/>
    <w:rsid w:val="00A929F5"/>
    <w:rsid w:val="00A93D2C"/>
    <w:rsid w:val="00A961C9"/>
    <w:rsid w:val="00AA38AF"/>
    <w:rsid w:val="00AA3A16"/>
    <w:rsid w:val="00AA3C92"/>
    <w:rsid w:val="00AA4876"/>
    <w:rsid w:val="00AB463A"/>
    <w:rsid w:val="00AD4872"/>
    <w:rsid w:val="00AD65B6"/>
    <w:rsid w:val="00AF061E"/>
    <w:rsid w:val="00AF6C11"/>
    <w:rsid w:val="00AF7D5F"/>
    <w:rsid w:val="00B01B45"/>
    <w:rsid w:val="00B02579"/>
    <w:rsid w:val="00B039C5"/>
    <w:rsid w:val="00B03B78"/>
    <w:rsid w:val="00B1001F"/>
    <w:rsid w:val="00B13A03"/>
    <w:rsid w:val="00B17327"/>
    <w:rsid w:val="00B17648"/>
    <w:rsid w:val="00B17B5B"/>
    <w:rsid w:val="00B17C03"/>
    <w:rsid w:val="00B21B22"/>
    <w:rsid w:val="00B25ECA"/>
    <w:rsid w:val="00B26022"/>
    <w:rsid w:val="00B344D7"/>
    <w:rsid w:val="00B36B2E"/>
    <w:rsid w:val="00B40656"/>
    <w:rsid w:val="00B44A2E"/>
    <w:rsid w:val="00B46249"/>
    <w:rsid w:val="00B4750F"/>
    <w:rsid w:val="00B52872"/>
    <w:rsid w:val="00B5446A"/>
    <w:rsid w:val="00B57BA2"/>
    <w:rsid w:val="00B60829"/>
    <w:rsid w:val="00B61270"/>
    <w:rsid w:val="00B71B6A"/>
    <w:rsid w:val="00B74EFE"/>
    <w:rsid w:val="00B806F0"/>
    <w:rsid w:val="00B80908"/>
    <w:rsid w:val="00B81BD9"/>
    <w:rsid w:val="00B929D5"/>
    <w:rsid w:val="00BA15DE"/>
    <w:rsid w:val="00BA640C"/>
    <w:rsid w:val="00BA66C6"/>
    <w:rsid w:val="00BA7FE3"/>
    <w:rsid w:val="00BB0448"/>
    <w:rsid w:val="00BB2BAD"/>
    <w:rsid w:val="00BB6269"/>
    <w:rsid w:val="00BC1587"/>
    <w:rsid w:val="00BC2A0F"/>
    <w:rsid w:val="00BC3335"/>
    <w:rsid w:val="00BC5610"/>
    <w:rsid w:val="00BC78CF"/>
    <w:rsid w:val="00BD075F"/>
    <w:rsid w:val="00BD6BE7"/>
    <w:rsid w:val="00BE026E"/>
    <w:rsid w:val="00BE0920"/>
    <w:rsid w:val="00BF0581"/>
    <w:rsid w:val="00BF1451"/>
    <w:rsid w:val="00BF1891"/>
    <w:rsid w:val="00BF3F29"/>
    <w:rsid w:val="00BF6D6F"/>
    <w:rsid w:val="00BF7B84"/>
    <w:rsid w:val="00C00704"/>
    <w:rsid w:val="00C00FCC"/>
    <w:rsid w:val="00C115D1"/>
    <w:rsid w:val="00C167AD"/>
    <w:rsid w:val="00C168E7"/>
    <w:rsid w:val="00C20B16"/>
    <w:rsid w:val="00C21073"/>
    <w:rsid w:val="00C220E2"/>
    <w:rsid w:val="00C24385"/>
    <w:rsid w:val="00C302A9"/>
    <w:rsid w:val="00C37F90"/>
    <w:rsid w:val="00C4048F"/>
    <w:rsid w:val="00C42787"/>
    <w:rsid w:val="00C42B15"/>
    <w:rsid w:val="00C42F1E"/>
    <w:rsid w:val="00C43428"/>
    <w:rsid w:val="00C45E44"/>
    <w:rsid w:val="00C501BA"/>
    <w:rsid w:val="00C646A0"/>
    <w:rsid w:val="00C655FF"/>
    <w:rsid w:val="00C743CF"/>
    <w:rsid w:val="00C74F5D"/>
    <w:rsid w:val="00C820FE"/>
    <w:rsid w:val="00C829E2"/>
    <w:rsid w:val="00C9036A"/>
    <w:rsid w:val="00C91BAF"/>
    <w:rsid w:val="00C92328"/>
    <w:rsid w:val="00C9257F"/>
    <w:rsid w:val="00C95834"/>
    <w:rsid w:val="00C958BC"/>
    <w:rsid w:val="00CB0DFC"/>
    <w:rsid w:val="00CB10A4"/>
    <w:rsid w:val="00CB2AED"/>
    <w:rsid w:val="00CC070C"/>
    <w:rsid w:val="00CC1C65"/>
    <w:rsid w:val="00CC2B26"/>
    <w:rsid w:val="00CC542D"/>
    <w:rsid w:val="00CC5F3F"/>
    <w:rsid w:val="00CC6360"/>
    <w:rsid w:val="00CC75C9"/>
    <w:rsid w:val="00CD1920"/>
    <w:rsid w:val="00CD1A86"/>
    <w:rsid w:val="00CD33C6"/>
    <w:rsid w:val="00CE05EA"/>
    <w:rsid w:val="00CE1913"/>
    <w:rsid w:val="00CE2E30"/>
    <w:rsid w:val="00CE3298"/>
    <w:rsid w:val="00CF1C7F"/>
    <w:rsid w:val="00D04FAE"/>
    <w:rsid w:val="00D066D2"/>
    <w:rsid w:val="00D10438"/>
    <w:rsid w:val="00D11CFC"/>
    <w:rsid w:val="00D21B4C"/>
    <w:rsid w:val="00D23763"/>
    <w:rsid w:val="00D23DF6"/>
    <w:rsid w:val="00D25BBE"/>
    <w:rsid w:val="00D26919"/>
    <w:rsid w:val="00D43920"/>
    <w:rsid w:val="00D4448F"/>
    <w:rsid w:val="00D47FD1"/>
    <w:rsid w:val="00D53607"/>
    <w:rsid w:val="00D601A9"/>
    <w:rsid w:val="00D64385"/>
    <w:rsid w:val="00D645FA"/>
    <w:rsid w:val="00D71121"/>
    <w:rsid w:val="00D72229"/>
    <w:rsid w:val="00D746E9"/>
    <w:rsid w:val="00D772DA"/>
    <w:rsid w:val="00D86B2E"/>
    <w:rsid w:val="00D91DAA"/>
    <w:rsid w:val="00D93B80"/>
    <w:rsid w:val="00D94C4A"/>
    <w:rsid w:val="00D95E55"/>
    <w:rsid w:val="00DA0A85"/>
    <w:rsid w:val="00DA1958"/>
    <w:rsid w:val="00DA2258"/>
    <w:rsid w:val="00DA532C"/>
    <w:rsid w:val="00DA610D"/>
    <w:rsid w:val="00DB15DD"/>
    <w:rsid w:val="00DB4315"/>
    <w:rsid w:val="00DB65BE"/>
    <w:rsid w:val="00DC1874"/>
    <w:rsid w:val="00DC22F8"/>
    <w:rsid w:val="00DC26E3"/>
    <w:rsid w:val="00DC3122"/>
    <w:rsid w:val="00DC42E6"/>
    <w:rsid w:val="00DC6805"/>
    <w:rsid w:val="00DC70FD"/>
    <w:rsid w:val="00DD3223"/>
    <w:rsid w:val="00DD54DC"/>
    <w:rsid w:val="00DE3FFE"/>
    <w:rsid w:val="00DE6202"/>
    <w:rsid w:val="00DF0926"/>
    <w:rsid w:val="00DF362C"/>
    <w:rsid w:val="00DF4DBB"/>
    <w:rsid w:val="00DF719F"/>
    <w:rsid w:val="00E00A75"/>
    <w:rsid w:val="00E047AE"/>
    <w:rsid w:val="00E116C6"/>
    <w:rsid w:val="00E11721"/>
    <w:rsid w:val="00E16C69"/>
    <w:rsid w:val="00E22131"/>
    <w:rsid w:val="00E236F1"/>
    <w:rsid w:val="00E30802"/>
    <w:rsid w:val="00E308FD"/>
    <w:rsid w:val="00E34B27"/>
    <w:rsid w:val="00E34F3C"/>
    <w:rsid w:val="00E42D88"/>
    <w:rsid w:val="00E470E2"/>
    <w:rsid w:val="00E513EE"/>
    <w:rsid w:val="00E516F6"/>
    <w:rsid w:val="00E5523C"/>
    <w:rsid w:val="00E60491"/>
    <w:rsid w:val="00E63630"/>
    <w:rsid w:val="00E649B9"/>
    <w:rsid w:val="00E660CB"/>
    <w:rsid w:val="00E66363"/>
    <w:rsid w:val="00E706B8"/>
    <w:rsid w:val="00E70AD1"/>
    <w:rsid w:val="00E71BC8"/>
    <w:rsid w:val="00E9011E"/>
    <w:rsid w:val="00E93A40"/>
    <w:rsid w:val="00EA17E8"/>
    <w:rsid w:val="00EC0541"/>
    <w:rsid w:val="00ED0238"/>
    <w:rsid w:val="00ED5AA0"/>
    <w:rsid w:val="00ED5CB0"/>
    <w:rsid w:val="00EE33F8"/>
    <w:rsid w:val="00EE485C"/>
    <w:rsid w:val="00EE4E49"/>
    <w:rsid w:val="00EE6BCE"/>
    <w:rsid w:val="00F13458"/>
    <w:rsid w:val="00F148F8"/>
    <w:rsid w:val="00F15038"/>
    <w:rsid w:val="00F17D6F"/>
    <w:rsid w:val="00F23D45"/>
    <w:rsid w:val="00F27F68"/>
    <w:rsid w:val="00F32B7A"/>
    <w:rsid w:val="00F34158"/>
    <w:rsid w:val="00F40B69"/>
    <w:rsid w:val="00F45CD9"/>
    <w:rsid w:val="00F50572"/>
    <w:rsid w:val="00F53C8A"/>
    <w:rsid w:val="00F578A6"/>
    <w:rsid w:val="00F66BCC"/>
    <w:rsid w:val="00F67266"/>
    <w:rsid w:val="00F73873"/>
    <w:rsid w:val="00F77431"/>
    <w:rsid w:val="00F81410"/>
    <w:rsid w:val="00F86F3C"/>
    <w:rsid w:val="00F94C66"/>
    <w:rsid w:val="00F963E0"/>
    <w:rsid w:val="00F9694D"/>
    <w:rsid w:val="00FA7D54"/>
    <w:rsid w:val="00FB0246"/>
    <w:rsid w:val="00FC44B9"/>
    <w:rsid w:val="00FD305A"/>
    <w:rsid w:val="00FD6B97"/>
    <w:rsid w:val="00FE1D04"/>
    <w:rsid w:val="00FE46F2"/>
    <w:rsid w:val="00FE557B"/>
    <w:rsid w:val="00FF1A9B"/>
    <w:rsid w:val="00FF1B0B"/>
    <w:rsid w:val="00FF3C9A"/>
    <w:rsid w:val="00FF5781"/>
    <w:rsid w:val="00FF6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FA3EC"/>
  <w15:docId w15:val="{AE10A7D6-FB03-4237-A0A9-B207A3C8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D81"/>
    <w:pPr>
      <w:widowControl w:val="0"/>
      <w:spacing w:line="580" w:lineRule="exact"/>
      <w:ind w:firstLineChars="200" w:firstLine="200"/>
      <w:jc w:val="both"/>
    </w:pPr>
    <w:rPr>
      <w:rFonts w:ascii="Times New Roman" w:eastAsia="仿宋_GB2312" w:hAnsi="Times New Roman"/>
      <w:kern w:val="2"/>
      <w:sz w:val="30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82D81"/>
    <w:pPr>
      <w:keepNext/>
      <w:keepLines/>
      <w:outlineLvl w:val="0"/>
    </w:pPr>
    <w:rPr>
      <w:rFonts w:ascii="黑体" w:eastAsia="黑体" w:hAnsi="黑体"/>
      <w:bCs/>
      <w:kern w:val="44"/>
      <w:szCs w:val="36"/>
    </w:rPr>
  </w:style>
  <w:style w:type="paragraph" w:styleId="2">
    <w:name w:val="heading 2"/>
    <w:aliases w:val="二级标题"/>
    <w:basedOn w:val="a"/>
    <w:next w:val="a"/>
    <w:link w:val="2Char"/>
    <w:unhideWhenUsed/>
    <w:qFormat/>
    <w:rsid w:val="00223E7C"/>
    <w:pPr>
      <w:keepNext/>
      <w:keepLines/>
      <w:spacing w:line="580" w:lineRule="atLeast"/>
      <w:outlineLvl w:val="1"/>
    </w:pPr>
    <w:rPr>
      <w:rFonts w:ascii="等线 Light" w:eastAsia="楷体" w:hAnsi="等线 Light"/>
      <w:b/>
      <w:bCs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066D2"/>
    <w:pPr>
      <w:keepNext/>
      <w:keepLines/>
      <w:spacing w:before="280" w:after="290" w:line="376" w:lineRule="auto"/>
      <w:outlineLvl w:val="3"/>
    </w:pPr>
    <w:rPr>
      <w:rFonts w:ascii="Cambria" w:eastAsia="宋体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482D81"/>
    <w:rPr>
      <w:rFonts w:ascii="黑体" w:eastAsia="黑体" w:hAnsi="黑体"/>
      <w:bCs/>
      <w:kern w:val="44"/>
      <w:sz w:val="30"/>
      <w:szCs w:val="36"/>
    </w:rPr>
  </w:style>
  <w:style w:type="paragraph" w:styleId="a3">
    <w:name w:val="footer"/>
    <w:basedOn w:val="a"/>
    <w:link w:val="Char"/>
    <w:uiPriority w:val="99"/>
    <w:unhideWhenUsed/>
    <w:rsid w:val="007A268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0"/>
      <w:sz w:val="18"/>
      <w:szCs w:val="18"/>
    </w:rPr>
  </w:style>
  <w:style w:type="character" w:customStyle="1" w:styleId="Char">
    <w:name w:val="页脚 Char"/>
    <w:link w:val="a3"/>
    <w:uiPriority w:val="99"/>
    <w:rsid w:val="007A2686"/>
    <w:rPr>
      <w:rFonts w:ascii="Calibri" w:eastAsia="宋体" w:hAnsi="Calibri" w:cs="Times New Roman"/>
      <w:sz w:val="18"/>
      <w:szCs w:val="18"/>
    </w:rPr>
  </w:style>
  <w:style w:type="paragraph" w:customStyle="1" w:styleId="a4">
    <w:name w:val="表格文字格式"/>
    <w:basedOn w:val="a"/>
    <w:link w:val="Char0"/>
    <w:qFormat/>
    <w:rsid w:val="00482D81"/>
    <w:pPr>
      <w:spacing w:line="360" w:lineRule="auto"/>
      <w:ind w:firstLineChars="0" w:firstLine="0"/>
      <w:jc w:val="center"/>
    </w:pPr>
    <w:rPr>
      <w:kern w:val="0"/>
      <w:sz w:val="28"/>
      <w:szCs w:val="28"/>
    </w:rPr>
  </w:style>
  <w:style w:type="character" w:customStyle="1" w:styleId="Char0">
    <w:name w:val="表格文字格式 Char"/>
    <w:link w:val="a4"/>
    <w:rsid w:val="00482D81"/>
    <w:rPr>
      <w:rFonts w:ascii="Times New Roman" w:eastAsia="仿宋_GB2312" w:hAnsi="Times New Roman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7A2686"/>
    <w:rPr>
      <w:rFonts w:ascii="Calibri" w:eastAsia="宋体" w:hAnsi="Calibri"/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7A2686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AA3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0"/>
      <w:sz w:val="18"/>
      <w:szCs w:val="18"/>
    </w:rPr>
  </w:style>
  <w:style w:type="character" w:customStyle="1" w:styleId="Char2">
    <w:name w:val="页眉 Char"/>
    <w:link w:val="a6"/>
    <w:uiPriority w:val="99"/>
    <w:rsid w:val="00AA38AF"/>
    <w:rPr>
      <w:sz w:val="18"/>
      <w:szCs w:val="18"/>
    </w:rPr>
  </w:style>
  <w:style w:type="table" w:customStyle="1" w:styleId="4-11">
    <w:name w:val="网格表 4 - 着色 11"/>
    <w:basedOn w:val="a1"/>
    <w:uiPriority w:val="49"/>
    <w:rsid w:val="00062F49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a7">
    <w:name w:val="Table Grid"/>
    <w:basedOn w:val="a1"/>
    <w:uiPriority w:val="59"/>
    <w:rsid w:val="00D10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BC78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9">
    <w:name w:val="图标题"/>
    <w:basedOn w:val="4"/>
    <w:next w:val="a"/>
    <w:link w:val="Char3"/>
    <w:autoRedefine/>
    <w:qFormat/>
    <w:rsid w:val="004D4E56"/>
    <w:pPr>
      <w:keepNext w:val="0"/>
      <w:keepLines w:val="0"/>
      <w:wordWrap w:val="0"/>
      <w:spacing w:before="0" w:afterLines="50" w:after="204" w:line="240" w:lineRule="auto"/>
      <w:ind w:firstLineChars="0" w:firstLine="0"/>
      <w:jc w:val="center"/>
    </w:pPr>
    <w:rPr>
      <w:rFonts w:ascii="Times New Roman" w:eastAsia="黑体" w:hAnsi="Times New Roman"/>
      <w:b w:val="0"/>
      <w:noProof/>
    </w:rPr>
  </w:style>
  <w:style w:type="character" w:customStyle="1" w:styleId="Char3">
    <w:name w:val="图标题 Char"/>
    <w:link w:val="a9"/>
    <w:rsid w:val="004D4E56"/>
    <w:rPr>
      <w:rFonts w:ascii="Times New Roman" w:eastAsia="黑体" w:hAnsi="Times New Roman"/>
      <w:bCs/>
      <w:noProof/>
      <w:sz w:val="28"/>
      <w:szCs w:val="28"/>
    </w:rPr>
  </w:style>
  <w:style w:type="character" w:customStyle="1" w:styleId="4Char">
    <w:name w:val="标题 4 Char"/>
    <w:link w:val="4"/>
    <w:uiPriority w:val="9"/>
    <w:semiHidden/>
    <w:rsid w:val="00D066D2"/>
    <w:rPr>
      <w:rFonts w:ascii="Cambria" w:eastAsia="宋体" w:hAnsi="Cambria" w:cs="Times New Roman"/>
      <w:b/>
      <w:bCs/>
      <w:sz w:val="28"/>
      <w:szCs w:val="28"/>
    </w:rPr>
  </w:style>
  <w:style w:type="paragraph" w:customStyle="1" w:styleId="aa">
    <w:name w:val="表标题"/>
    <w:basedOn w:val="4"/>
    <w:next w:val="a"/>
    <w:link w:val="Char4"/>
    <w:autoRedefine/>
    <w:qFormat/>
    <w:rsid w:val="00BB6269"/>
    <w:pPr>
      <w:keepNext w:val="0"/>
      <w:keepLines w:val="0"/>
      <w:widowControl/>
      <w:spacing w:before="0" w:afterLines="50" w:line="240" w:lineRule="auto"/>
      <w:jc w:val="center"/>
    </w:pPr>
    <w:rPr>
      <w:rFonts w:ascii="Calibri Light" w:eastAsia="楷体" w:hAnsi="Calibri Light"/>
      <w:b w:val="0"/>
    </w:rPr>
  </w:style>
  <w:style w:type="character" w:customStyle="1" w:styleId="Char4">
    <w:name w:val="表标题 Char"/>
    <w:aliases w:val="无间隔 Char,图格式 Char"/>
    <w:link w:val="aa"/>
    <w:rsid w:val="00BB6269"/>
    <w:rPr>
      <w:rFonts w:ascii="Calibri Light" w:eastAsia="楷体" w:hAnsi="Calibri Light"/>
      <w:bCs/>
      <w:sz w:val="28"/>
      <w:szCs w:val="28"/>
    </w:rPr>
  </w:style>
  <w:style w:type="paragraph" w:styleId="ab">
    <w:name w:val="No Spacing"/>
    <w:aliases w:val="图格式"/>
    <w:qFormat/>
    <w:rsid w:val="005F73CC"/>
    <w:pPr>
      <w:widowControl w:val="0"/>
      <w:wordWrap w:val="0"/>
      <w:spacing w:line="360" w:lineRule="auto"/>
      <w:jc w:val="center"/>
    </w:pPr>
    <w:rPr>
      <w:rFonts w:ascii="Times New Roman" w:eastAsia="仿宋" w:hAnsi="Times New Roman"/>
      <w:kern w:val="2"/>
      <w:sz w:val="30"/>
      <w:szCs w:val="21"/>
    </w:rPr>
  </w:style>
  <w:style w:type="table" w:customStyle="1" w:styleId="10">
    <w:name w:val="网格型浅色1"/>
    <w:basedOn w:val="a1"/>
    <w:uiPriority w:val="40"/>
    <w:rsid w:val="00CD1A8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c">
    <w:name w:val="annotation reference"/>
    <w:uiPriority w:val="99"/>
    <w:semiHidden/>
    <w:unhideWhenUsed/>
    <w:rsid w:val="0063512F"/>
    <w:rPr>
      <w:sz w:val="21"/>
      <w:szCs w:val="21"/>
    </w:rPr>
  </w:style>
  <w:style w:type="paragraph" w:styleId="ad">
    <w:name w:val="annotation text"/>
    <w:basedOn w:val="a"/>
    <w:link w:val="Char5"/>
    <w:uiPriority w:val="99"/>
    <w:semiHidden/>
    <w:unhideWhenUsed/>
    <w:rsid w:val="0063512F"/>
    <w:pPr>
      <w:jc w:val="left"/>
    </w:pPr>
    <w:rPr>
      <w:rFonts w:ascii="Calibri" w:eastAsia="仿宋" w:hAnsi="Calibri"/>
      <w:kern w:val="0"/>
      <w:szCs w:val="20"/>
    </w:rPr>
  </w:style>
  <w:style w:type="character" w:customStyle="1" w:styleId="Char5">
    <w:name w:val="批注文字 Char"/>
    <w:link w:val="ad"/>
    <w:uiPriority w:val="99"/>
    <w:semiHidden/>
    <w:rsid w:val="0063512F"/>
    <w:rPr>
      <w:rFonts w:eastAsia="仿宋"/>
      <w:sz w:val="30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63512F"/>
    <w:rPr>
      <w:b/>
      <w:bCs/>
    </w:rPr>
  </w:style>
  <w:style w:type="character" w:customStyle="1" w:styleId="Char6">
    <w:name w:val="批注主题 Char"/>
    <w:link w:val="ae"/>
    <w:uiPriority w:val="99"/>
    <w:semiHidden/>
    <w:rsid w:val="0063512F"/>
    <w:rPr>
      <w:rFonts w:eastAsia="仿宋"/>
      <w:b/>
      <w:bCs/>
      <w:sz w:val="30"/>
    </w:rPr>
  </w:style>
  <w:style w:type="character" w:customStyle="1" w:styleId="11">
    <w:name w:val="标题 1 字符"/>
    <w:uiPriority w:val="9"/>
    <w:rsid w:val="00527921"/>
    <w:rPr>
      <w:rFonts w:ascii="黑体" w:eastAsia="黑体" w:hAnsi="黑体" w:cs="Times New Roman"/>
      <w:b/>
      <w:bCs/>
      <w:kern w:val="44"/>
      <w:sz w:val="36"/>
      <w:szCs w:val="36"/>
    </w:rPr>
  </w:style>
  <w:style w:type="character" w:customStyle="1" w:styleId="2Char">
    <w:name w:val="标题 2 Char"/>
    <w:aliases w:val="二级标题 Char"/>
    <w:link w:val="2"/>
    <w:rsid w:val="00223E7C"/>
    <w:rPr>
      <w:rFonts w:ascii="等线 Light" w:eastAsia="楷体" w:hAnsi="等线 Light" w:cs="Times New Roman"/>
      <w:b/>
      <w:bCs/>
      <w:kern w:val="2"/>
      <w:sz w:val="30"/>
      <w:szCs w:val="32"/>
    </w:rPr>
  </w:style>
  <w:style w:type="table" w:customStyle="1" w:styleId="4-31">
    <w:name w:val="网格表 4 - 着色 31"/>
    <w:basedOn w:val="a1"/>
    <w:uiPriority w:val="49"/>
    <w:rsid w:val="00FE46F2"/>
    <w:rPr>
      <w:rFonts w:ascii="等线" w:eastAsia="等线" w:hAnsi="等线"/>
      <w:kern w:val="2"/>
      <w:sz w:val="21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af">
    <w:name w:val="List Paragraph"/>
    <w:basedOn w:val="a"/>
    <w:uiPriority w:val="34"/>
    <w:qFormat/>
    <w:rsid w:val="006C3FDD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2823;&#25968;&#25454;&#20915;&#31574;&#21442;&#32771;\&#22823;&#25968;&#25454;&#21442;&#32771;&#25253;&#21578;&#26684;&#24335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68975-7DE2-43EC-886E-4286A475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大数据参考报告格式模板.dot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张竞</dc:creator>
  <cp:lastModifiedBy>lenovo</cp:lastModifiedBy>
  <cp:revision>3</cp:revision>
  <cp:lastPrinted>2017-02-04T07:12:00Z</cp:lastPrinted>
  <dcterms:created xsi:type="dcterms:W3CDTF">2018-06-13T05:36:00Z</dcterms:created>
  <dcterms:modified xsi:type="dcterms:W3CDTF">2018-06-13T05:39:00Z</dcterms:modified>
</cp:coreProperties>
</file>